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0F" w:rsidRDefault="0071300F" w:rsidP="004C3B76">
      <w:pPr>
        <w:jc w:val="center"/>
        <w:rPr>
          <w:b/>
          <w:color w:val="000000"/>
        </w:rPr>
      </w:pPr>
      <w:r w:rsidRPr="004C3B76">
        <w:rPr>
          <w:b/>
          <w:color w:val="000000"/>
        </w:rPr>
        <w:t>KİMDİR BU TEKNİĞİ</w:t>
      </w:r>
    </w:p>
    <w:p w:rsidR="0071300F" w:rsidRPr="004C3B76" w:rsidRDefault="0071300F" w:rsidP="004C3B76">
      <w:pPr>
        <w:jc w:val="center"/>
        <w:rPr>
          <w:color w:val="000000"/>
        </w:rPr>
      </w:pPr>
    </w:p>
    <w:p w:rsidR="0071300F" w:rsidRPr="004C3B76" w:rsidRDefault="0071300F" w:rsidP="004C3B76">
      <w:pPr>
        <w:rPr>
          <w:color w:val="000000"/>
        </w:rPr>
      </w:pPr>
      <w:r w:rsidRPr="004C3B76">
        <w:rPr>
          <w:color w:val="000000"/>
        </w:rPr>
        <w:t xml:space="preserve">ADI-SOYADI :.................................. </w:t>
      </w:r>
      <w:r w:rsidRPr="004C3B76">
        <w:rPr>
          <w:color w:val="000000"/>
        </w:rPr>
        <w:tab/>
      </w:r>
      <w:r>
        <w:rPr>
          <w:color w:val="000000"/>
        </w:rPr>
        <w:t xml:space="preserve">                           </w:t>
      </w:r>
      <w:r w:rsidRPr="004C3B76">
        <w:rPr>
          <w:color w:val="000000"/>
        </w:rPr>
        <w:t>Uygulama Tarihi:......</w:t>
      </w:r>
      <w:r w:rsidRPr="004C3B76">
        <w:rPr>
          <w:b/>
          <w:color w:val="000000"/>
        </w:rPr>
        <w:t>/</w:t>
      </w:r>
      <w:r w:rsidRPr="004C3B76">
        <w:rPr>
          <w:color w:val="000000"/>
        </w:rPr>
        <w:t>....../..........</w:t>
      </w:r>
    </w:p>
    <w:p w:rsidR="0071300F" w:rsidRPr="004C3B76" w:rsidRDefault="0071300F" w:rsidP="004C3B76">
      <w:pPr>
        <w:rPr>
          <w:color w:val="000000"/>
        </w:rPr>
      </w:pPr>
      <w:r>
        <w:rPr>
          <w:color w:val="000000"/>
        </w:rPr>
        <w:t>SINIF/NO</w:t>
      </w:r>
      <w:r w:rsidRPr="004C3B76">
        <w:rPr>
          <w:color w:val="000000"/>
        </w:rPr>
        <w:t xml:space="preserve"> :.............</w:t>
      </w:r>
      <w:r>
        <w:rPr>
          <w:color w:val="000000"/>
        </w:rPr>
        <w:t>............................</w:t>
      </w:r>
    </w:p>
    <w:p w:rsidR="0071300F" w:rsidRPr="004C3B76" w:rsidRDefault="0071300F" w:rsidP="004C3B76">
      <w:pPr>
        <w:rPr>
          <w:color w:val="000000"/>
        </w:rPr>
      </w:pPr>
    </w:p>
    <w:p w:rsidR="0071300F" w:rsidRPr="004C3B76" w:rsidRDefault="0071300F" w:rsidP="004C3B76">
      <w:pPr>
        <w:ind w:firstLine="708"/>
        <w:jc w:val="both"/>
        <w:rPr>
          <w:color w:val="000000"/>
        </w:rPr>
      </w:pPr>
      <w:r>
        <w:rPr>
          <w:color w:val="000000"/>
        </w:rPr>
        <w:t>Bu test sınıf ya da grup içerisindeki sosyal ilişkileri belirlemeye yarayan sosyometrik bir testtir</w:t>
      </w:r>
      <w:r w:rsidRPr="004C3B76">
        <w:rPr>
          <w:color w:val="000000"/>
        </w:rPr>
        <w:t xml:space="preserve">. Bu soruları dikkatlice okuyunuz. Her soru sınıf arkadaşlarınızdan kimi ya da kimlerin özelliklerini belirtiyorsa o sorunun karşısına arkadaşlarınızın adını ve soyadını yazınız. </w:t>
      </w:r>
    </w:p>
    <w:p w:rsidR="0071300F" w:rsidRPr="004C3B76" w:rsidRDefault="0071300F" w:rsidP="004C3B76">
      <w:pPr>
        <w:ind w:firstLine="708"/>
        <w:jc w:val="both"/>
        <w:rPr>
          <w:color w:val="000000"/>
        </w:rPr>
      </w:pPr>
      <w:r w:rsidRPr="004C3B76">
        <w:rPr>
          <w:color w:val="000000"/>
        </w:rPr>
        <w:t xml:space="preserve">Eğer soru maddeleri sizin özelliklerinizi belirtiyorsa kendi adınızı ve soyadınızı yazınız. Soru sınıf arkadaşlarınızdan kimseyi tanımlamıyorsa o soruyu boş bırakınız. </w:t>
      </w:r>
      <w:r w:rsidRPr="004F3B59">
        <w:rPr>
          <w:b/>
          <w:i/>
          <w:color w:val="000000"/>
          <w:u w:val="single"/>
        </w:rPr>
        <w:t>Cevaplarınızı kimseye göstermeyiniz</w:t>
      </w:r>
      <w:r w:rsidRPr="004F3B59">
        <w:rPr>
          <w:b/>
          <w:color w:val="000000"/>
        </w:rPr>
        <w:t>.</w:t>
      </w:r>
      <w:r w:rsidRPr="004C3B76">
        <w:rPr>
          <w:color w:val="000000"/>
        </w:rPr>
        <w:t xml:space="preserve"> </w:t>
      </w:r>
    </w:p>
    <w:p w:rsidR="0071300F" w:rsidRPr="004C3B76" w:rsidRDefault="0071300F" w:rsidP="004C3B76">
      <w:pPr>
        <w:rPr>
          <w:color w:val="000000"/>
          <w:u w:val="single"/>
        </w:rPr>
      </w:pP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  <w:u w:val="single"/>
        </w:rPr>
        <w:t>SORULAR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1-) En çok sevilen kimdir?....................................................</w:t>
      </w:r>
      <w:r>
        <w:rPr>
          <w:color w:val="000000"/>
        </w:rPr>
        <w:t>..............</w:t>
      </w:r>
      <w:r w:rsidRPr="004C3B76">
        <w:rPr>
          <w:color w:val="000000"/>
        </w:rPr>
        <w:t>.........................................</w:t>
      </w:r>
      <w:r>
        <w:rPr>
          <w:color w:val="000000"/>
        </w:rPr>
        <w:t>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>
        <w:rPr>
          <w:color w:val="000000"/>
        </w:rPr>
        <w:t>2-) Sevilmediğini düşündüğünüz</w:t>
      </w:r>
      <w:r w:rsidRPr="004C3B76">
        <w:rPr>
          <w:color w:val="000000"/>
        </w:rPr>
        <w:t xml:space="preserve"> kimdir?..........................................................................</w:t>
      </w:r>
      <w:r>
        <w:rPr>
          <w:color w:val="000000"/>
        </w:rPr>
        <w:t>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3-) Her zaman herkese yardım etmek isteyen kimdir?.................................</w:t>
      </w:r>
      <w:r>
        <w:rPr>
          <w:color w:val="000000"/>
        </w:rPr>
        <w:t>...............</w:t>
      </w:r>
      <w:r w:rsidRPr="004C3B76">
        <w:rPr>
          <w:color w:val="000000"/>
        </w:rPr>
        <w:t>.................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4-) Bencil olan, yardım etmek istemeyen kimdir?...................................</w:t>
      </w:r>
      <w:r>
        <w:rPr>
          <w:color w:val="000000"/>
        </w:rPr>
        <w:t>..............</w:t>
      </w:r>
      <w:r w:rsidRPr="004C3B76">
        <w:rPr>
          <w:color w:val="000000"/>
        </w:rPr>
        <w:t>.......................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5-) Sürekli arkadaşlarıyla birlikte olmaktan hoşlanan kimdir?.................</w:t>
      </w:r>
      <w:r>
        <w:rPr>
          <w:color w:val="000000"/>
        </w:rPr>
        <w:t>.............</w:t>
      </w:r>
      <w:r w:rsidRPr="004C3B76">
        <w:rPr>
          <w:color w:val="000000"/>
        </w:rPr>
        <w:t>.......................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6-) Yalnız kalmaktan hoşlanan kimdir?..............................................</w:t>
      </w:r>
      <w:r>
        <w:rPr>
          <w:color w:val="000000"/>
        </w:rPr>
        <w:t>..............</w:t>
      </w:r>
      <w:r w:rsidRPr="004C3B76">
        <w:rPr>
          <w:color w:val="000000"/>
        </w:rPr>
        <w:t>............................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7-) Arkadaşlarına nazik</w:t>
      </w:r>
      <w:r>
        <w:rPr>
          <w:color w:val="000000"/>
        </w:rPr>
        <w:t xml:space="preserve"> ve kibar</w:t>
      </w:r>
      <w:r w:rsidRPr="004C3B76">
        <w:rPr>
          <w:color w:val="000000"/>
        </w:rPr>
        <w:t xml:space="preserve"> davranan</w:t>
      </w:r>
      <w:r>
        <w:rPr>
          <w:color w:val="000000"/>
        </w:rPr>
        <w:t xml:space="preserve"> </w:t>
      </w:r>
      <w:r w:rsidRPr="004C3B76">
        <w:rPr>
          <w:color w:val="000000"/>
        </w:rPr>
        <w:t>kimdir?..</w:t>
      </w:r>
      <w:r>
        <w:rPr>
          <w:color w:val="000000"/>
        </w:rPr>
        <w:t>................</w:t>
      </w:r>
      <w:r w:rsidRPr="004C3B76">
        <w:rPr>
          <w:color w:val="000000"/>
        </w:rPr>
        <w:t>........................</w:t>
      </w:r>
      <w:r>
        <w:rPr>
          <w:color w:val="000000"/>
        </w:rPr>
        <w:t>....</w:t>
      </w:r>
      <w:r w:rsidRPr="004C3B76">
        <w:rPr>
          <w:color w:val="000000"/>
        </w:rPr>
        <w:t>.</w:t>
      </w:r>
      <w:r>
        <w:rPr>
          <w:color w:val="000000"/>
        </w:rPr>
        <w:t>......................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8-) Herkese kaba davranan kimdir?........................................</w:t>
      </w:r>
      <w:r>
        <w:rPr>
          <w:color w:val="000000"/>
        </w:rPr>
        <w:t>...............</w:t>
      </w:r>
      <w:r w:rsidRPr="004C3B76">
        <w:rPr>
          <w:color w:val="000000"/>
        </w:rPr>
        <w:t>..............</w:t>
      </w:r>
      <w:r>
        <w:rPr>
          <w:color w:val="000000"/>
        </w:rPr>
        <w:t>........................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9-) Her zaman temiz ve düzenli olan kimdir?................................................................</w:t>
      </w:r>
      <w:r>
        <w:rPr>
          <w:color w:val="000000"/>
        </w:rPr>
        <w:t>.............</w:t>
      </w:r>
      <w:r w:rsidRPr="004C3B76">
        <w:rPr>
          <w:color w:val="000000"/>
        </w:rPr>
        <w:t>.</w:t>
      </w:r>
      <w:r>
        <w:rPr>
          <w:color w:val="000000"/>
        </w:rPr>
        <w:t>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10-) Temiz ve düzenli olmayı boş veren kimdir?............................................................</w:t>
      </w:r>
      <w:r>
        <w:rPr>
          <w:color w:val="000000"/>
        </w:rPr>
        <w:t>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11-) Arkadaşlarına hoş görüyle bakan kimdir?...............................................................</w:t>
      </w:r>
      <w:r>
        <w:rPr>
          <w:color w:val="000000"/>
        </w:rPr>
        <w:t>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12-) Arkadaşlarının durumu ile alay eden kimdir?..........................................................</w:t>
      </w:r>
      <w:r>
        <w:rPr>
          <w:color w:val="000000"/>
        </w:rPr>
        <w:t>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>
        <w:rPr>
          <w:color w:val="000000"/>
        </w:rPr>
        <w:t>13-) Sınıfına ve a</w:t>
      </w:r>
      <w:r w:rsidRPr="004C3B76">
        <w:rPr>
          <w:color w:val="000000"/>
        </w:rPr>
        <w:t>rkadaşlarına karşı sorumlu olan kimdir?.............................................</w:t>
      </w:r>
      <w:r>
        <w:rPr>
          <w:color w:val="000000"/>
        </w:rPr>
        <w:t>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14-</w:t>
      </w:r>
      <w:r>
        <w:rPr>
          <w:color w:val="000000"/>
        </w:rPr>
        <w:t>) Sınıfına ve a</w:t>
      </w:r>
      <w:r w:rsidRPr="004C3B76">
        <w:rPr>
          <w:color w:val="000000"/>
        </w:rPr>
        <w:t>rkadaşlarına karşı sorumsuz olan kimdir?..........................................</w:t>
      </w:r>
      <w:r>
        <w:rPr>
          <w:color w:val="000000"/>
        </w:rPr>
        <w:t>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15-) Sınıfında olgun davranışlar sergileyen kimdir?.......................................................</w:t>
      </w:r>
      <w:r>
        <w:rPr>
          <w:color w:val="000000"/>
        </w:rPr>
        <w:t>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>
        <w:rPr>
          <w:color w:val="000000"/>
        </w:rPr>
        <w:t>16-) Sınıfında ve a</w:t>
      </w:r>
      <w:r w:rsidRPr="004C3B76">
        <w:rPr>
          <w:color w:val="000000"/>
        </w:rPr>
        <w:t>rkadaşlarını kıskanan kimdir?...........................................................</w:t>
      </w:r>
      <w:r>
        <w:rPr>
          <w:color w:val="000000"/>
        </w:rPr>
        <w:t>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17-) Sınıfında en çıkarcı kimdir?.....................................................................................</w:t>
      </w:r>
      <w:r>
        <w:rPr>
          <w:color w:val="000000"/>
        </w:rPr>
        <w:t>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>
        <w:rPr>
          <w:color w:val="000000"/>
        </w:rPr>
        <w:t>18-) A</w:t>
      </w:r>
      <w:r w:rsidRPr="004C3B76">
        <w:rPr>
          <w:color w:val="000000"/>
        </w:rPr>
        <w:t>rkadaşlarına ve öğretmenlerine karşı en saygılı olan kimdir?...............</w:t>
      </w:r>
      <w:r>
        <w:rPr>
          <w:color w:val="000000"/>
        </w:rPr>
        <w:t>............................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19-) Sınıfta en alıngan kimdir?.......................................................................................</w:t>
      </w:r>
      <w:r>
        <w:rPr>
          <w:color w:val="000000"/>
        </w:rPr>
        <w:t>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20-) Sınıfta en neşeli olan kimdir?..................................................................................</w:t>
      </w:r>
      <w:r>
        <w:rPr>
          <w:color w:val="000000"/>
        </w:rPr>
        <w:t>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21-) Sınıfta en dik başlı olan kimdir?..............................................................................</w:t>
      </w:r>
      <w:r>
        <w:rPr>
          <w:color w:val="000000"/>
        </w:rPr>
        <w:t>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22) Sınıfta en uyumlu olan kimdir?.................................................................................</w:t>
      </w:r>
      <w:r>
        <w:rPr>
          <w:color w:val="000000"/>
        </w:rPr>
        <w:t>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23) Sınıfta en kavgacı olan kimdir?................................................................................</w:t>
      </w:r>
      <w:r>
        <w:rPr>
          <w:color w:val="000000"/>
        </w:rPr>
        <w:t>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24) Sınıfta en dedikoducu olan kimdir?..........................................................................</w:t>
      </w:r>
      <w:r>
        <w:rPr>
          <w:color w:val="000000"/>
        </w:rPr>
        <w:t>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25) Sınıfta en kararsız olan kimdir?................................................................................</w:t>
      </w:r>
      <w:r>
        <w:rPr>
          <w:color w:val="000000"/>
        </w:rPr>
        <w:t>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26) Sınıfta en sinirli olan kimdir?....................................................................................</w:t>
      </w:r>
      <w:r>
        <w:rPr>
          <w:color w:val="000000"/>
        </w:rPr>
        <w:t>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>
        <w:rPr>
          <w:color w:val="000000"/>
        </w:rPr>
        <w:t xml:space="preserve">27) Sınıfta </w:t>
      </w:r>
      <w:r w:rsidRPr="004C3B76">
        <w:rPr>
          <w:color w:val="000000"/>
        </w:rPr>
        <w:t xml:space="preserve">lider </w:t>
      </w:r>
      <w:r>
        <w:rPr>
          <w:color w:val="000000"/>
        </w:rPr>
        <w:t xml:space="preserve">özellikli </w:t>
      </w:r>
      <w:r w:rsidRPr="004C3B76">
        <w:rPr>
          <w:color w:val="000000"/>
        </w:rPr>
        <w:t>olan kimdir?......................................................................................</w:t>
      </w:r>
      <w:r>
        <w:rPr>
          <w:color w:val="000000"/>
        </w:rPr>
        <w:t>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>
        <w:rPr>
          <w:color w:val="000000"/>
        </w:rPr>
        <w:t xml:space="preserve">28) Söylemlerinde yalan olduğunu düşündüğünüz </w:t>
      </w:r>
      <w:r w:rsidRPr="004C3B76">
        <w:rPr>
          <w:color w:val="000000"/>
        </w:rPr>
        <w:t>kimdir?.................................................</w:t>
      </w:r>
      <w:r>
        <w:rPr>
          <w:color w:val="000000"/>
        </w:rPr>
        <w:t>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>
        <w:rPr>
          <w:color w:val="000000"/>
        </w:rPr>
        <w:t>29-) Sınıfta en ş</w:t>
      </w:r>
      <w:r w:rsidRPr="004C3B76">
        <w:rPr>
          <w:color w:val="000000"/>
        </w:rPr>
        <w:t>akacı kimdir?........................................................................................</w:t>
      </w:r>
      <w:r>
        <w:rPr>
          <w:color w:val="000000"/>
        </w:rPr>
        <w:t>..............</w:t>
      </w:r>
    </w:p>
    <w:p w:rsidR="0071300F" w:rsidRPr="004C3B76" w:rsidRDefault="0071300F" w:rsidP="004F3B59">
      <w:pPr>
        <w:spacing w:line="276" w:lineRule="auto"/>
        <w:rPr>
          <w:color w:val="000000"/>
        </w:rPr>
      </w:pPr>
      <w:r w:rsidRPr="004C3B76">
        <w:rPr>
          <w:color w:val="000000"/>
        </w:rPr>
        <w:t>30-) Sınıfta şakadan anlamayan kimdir?........................................................................</w:t>
      </w:r>
      <w:r>
        <w:rPr>
          <w:color w:val="000000"/>
        </w:rPr>
        <w:t>...............</w:t>
      </w:r>
    </w:p>
    <w:p w:rsidR="0071300F" w:rsidRPr="004C3B76" w:rsidRDefault="0071300F"/>
    <w:sectPr w:rsidR="0071300F" w:rsidRPr="004C3B76" w:rsidSect="0011146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0F" w:rsidRDefault="0071300F">
      <w:r>
        <w:separator/>
      </w:r>
    </w:p>
  </w:endnote>
  <w:endnote w:type="continuationSeparator" w:id="0">
    <w:p w:rsidR="0071300F" w:rsidRDefault="00713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0F" w:rsidRDefault="0071300F" w:rsidP="0064302A">
    <w:pPr>
      <w:pStyle w:val="Header"/>
      <w:rPr>
        <w:rFonts w:ascii="Comic Sans MS" w:hAnsi="Comic Sans MS"/>
        <w:b/>
        <w:sz w:val="22"/>
        <w:szCs w:val="22"/>
      </w:rPr>
    </w:pPr>
    <w:r>
      <w:rPr>
        <w:rFonts w:ascii="Comic Sans MS" w:hAnsi="Comic Sans MS"/>
        <w:b/>
        <w:sz w:val="22"/>
        <w:szCs w:val="22"/>
      </w:rPr>
      <w:t>ŞEHİTKAMİL HACI LÜTFİYE ŞİRECİ REHBERLİK ARAŞTIRMA MERKEZİ</w:t>
    </w:r>
  </w:p>
  <w:p w:rsidR="0071300F" w:rsidRDefault="007130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0F" w:rsidRDefault="0071300F">
      <w:r>
        <w:separator/>
      </w:r>
    </w:p>
  </w:footnote>
  <w:footnote w:type="continuationSeparator" w:id="0">
    <w:p w:rsidR="0071300F" w:rsidRDefault="00713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392"/>
    <w:rsid w:val="00111465"/>
    <w:rsid w:val="00370B03"/>
    <w:rsid w:val="004C3B76"/>
    <w:rsid w:val="004F3B59"/>
    <w:rsid w:val="0064302A"/>
    <w:rsid w:val="0071300F"/>
    <w:rsid w:val="0099256B"/>
    <w:rsid w:val="00C567A2"/>
    <w:rsid w:val="00D87466"/>
    <w:rsid w:val="00E76392"/>
    <w:rsid w:val="00EA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6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C3B7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6430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E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0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E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6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658</Words>
  <Characters>3753</Characters>
  <Application>Microsoft Office Outlook</Application>
  <DocSecurity>0</DocSecurity>
  <Lines>0</Lines>
  <Paragraphs>0</Paragraphs>
  <ScaleCrop>false</ScaleCrop>
  <Company>mku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KİMDİR BU TEKNİĞİ</dc:title>
  <dc:subject/>
  <dc:creator>GUNEYNUR</dc:creator>
  <cp:keywords/>
  <dc:description/>
  <cp:lastModifiedBy>Windows-XP</cp:lastModifiedBy>
  <cp:revision>3</cp:revision>
  <cp:lastPrinted>2013-03-29T11:34:00Z</cp:lastPrinted>
  <dcterms:created xsi:type="dcterms:W3CDTF">2013-03-29T11:42:00Z</dcterms:created>
  <dcterms:modified xsi:type="dcterms:W3CDTF">2014-11-25T09:47:00Z</dcterms:modified>
</cp:coreProperties>
</file>